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F85" w:rsidRDefault="00906785">
      <w:pPr>
        <w:pStyle w:val="berschrift1"/>
        <w:rPr>
          <w:noProof/>
        </w:rPr>
      </w:pPr>
      <w:r>
        <w:rPr>
          <w:noProof/>
          <w:lang w:bidi="ar-SA"/>
        </w:rPr>
        <w:drawing>
          <wp:anchor distT="0" distB="0" distL="114300" distR="114300" simplePos="0" relativeHeight="251657728" behindDoc="0" locked="0" layoutInCell="1" allowOverlap="1">
            <wp:simplePos x="0" y="0"/>
            <wp:positionH relativeFrom="column">
              <wp:posOffset>-52070</wp:posOffset>
            </wp:positionH>
            <wp:positionV relativeFrom="paragraph">
              <wp:posOffset>185420</wp:posOffset>
            </wp:positionV>
            <wp:extent cx="2343150" cy="1838325"/>
            <wp:effectExtent l="0" t="0" r="0" b="0"/>
            <wp:wrapSquare wrapText="r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694">
        <w:rPr>
          <w:noProof/>
        </w:rPr>
        <w:br w:type="textWrapping" w:clear="all"/>
      </w:r>
    </w:p>
    <w:p w:rsidR="00987F85" w:rsidRDefault="00987F85">
      <w:pPr>
        <w:pStyle w:val="bung"/>
        <w:rPr>
          <w:noProof/>
          <w:sz w:val="28"/>
        </w:rPr>
      </w:pPr>
    </w:p>
    <w:p w:rsidR="00987F85" w:rsidRDefault="00987F85">
      <w:pPr>
        <w:pStyle w:val="berschrift1"/>
        <w:rPr>
          <w:noProof/>
          <w:sz w:val="24"/>
        </w:rPr>
      </w:pPr>
      <w:r>
        <w:rPr>
          <w:noProof/>
          <w:sz w:val="24"/>
        </w:rPr>
        <w:t>Schön, dass du wieder da bist. Fangen wir gleich an!</w:t>
      </w:r>
    </w:p>
    <w:p w:rsidR="00987F85" w:rsidRPr="00987F85" w:rsidRDefault="00987F85" w:rsidP="00987F85">
      <w:pPr>
        <w:pStyle w:val="berschrift1"/>
        <w:rPr>
          <w:noProof/>
          <w:sz w:val="24"/>
        </w:rPr>
      </w:pPr>
      <w:r>
        <w:rPr>
          <w:noProof/>
        </w:rPr>
        <w:t>Heute helfe ich dir beim Suchen und Ersetzen.</w:t>
      </w:r>
    </w:p>
    <w:p w:rsidR="00987F85" w:rsidRDefault="00987F85">
      <w:pPr>
        <w:pStyle w:val="Fett1"/>
        <w:rPr>
          <w:noProof/>
        </w:rPr>
      </w:pPr>
    </w:p>
    <w:p w:rsidR="00987F85" w:rsidRDefault="00987F85">
      <w:pPr>
        <w:pStyle w:val="Fett1"/>
        <w:rPr>
          <w:noProof/>
        </w:rPr>
      </w:pPr>
      <w:r>
        <w:rPr>
          <w:noProof/>
        </w:rPr>
        <w:t>Aufgabe 1. Such und Find</w:t>
      </w:r>
    </w:p>
    <w:p w:rsidR="00301694" w:rsidRDefault="00987F85">
      <w:pPr>
        <w:pStyle w:val="Aufgabe"/>
        <w:rPr>
          <w:noProof/>
        </w:rPr>
      </w:pPr>
      <w:r>
        <w:rPr>
          <w:noProof/>
        </w:rPr>
        <w:t>Was meinst Du, wie lange Du brauchst, um in diesem Übungstext ein Wort mit „y“ zu finden? Bevor Du anfängst zu suchen: Lass das doch den Computer machen.</w:t>
      </w:r>
    </w:p>
    <w:p w:rsidR="00987F85" w:rsidRDefault="00987F85">
      <w:pPr>
        <w:pStyle w:val="Aufgabe"/>
        <w:rPr>
          <w:noProof/>
        </w:rPr>
      </w:pPr>
      <w:r>
        <w:rPr>
          <w:noProof/>
        </w:rPr>
        <w:t xml:space="preserve">- </w:t>
      </w:r>
      <w:r w:rsidR="00301694">
        <w:rPr>
          <w:noProof/>
        </w:rPr>
        <w:t xml:space="preserve">Setze die Schreibmarke </w:t>
      </w:r>
      <w:r>
        <w:rPr>
          <w:noProof/>
        </w:rPr>
        <w:t>an den Anfang des Textes</w:t>
      </w:r>
    </w:p>
    <w:p w:rsidR="00987F85" w:rsidRDefault="00987F85">
      <w:pPr>
        <w:pStyle w:val="Aufgabe"/>
        <w:rPr>
          <w:noProof/>
        </w:rPr>
      </w:pPr>
      <w:r>
        <w:rPr>
          <w:noProof/>
        </w:rPr>
        <w:t xml:space="preserve">- Wähle </w:t>
      </w:r>
      <w:r w:rsidR="00B4143C">
        <w:rPr>
          <w:i/>
          <w:noProof/>
        </w:rPr>
        <w:t>im Menü Start</w:t>
      </w:r>
      <w:r>
        <w:rPr>
          <w:i/>
          <w:noProof/>
        </w:rPr>
        <w:t xml:space="preserve"> - Suchen</w:t>
      </w:r>
    </w:p>
    <w:p w:rsidR="00987F85" w:rsidRDefault="00987F85">
      <w:pPr>
        <w:pStyle w:val="Aufgabe"/>
        <w:rPr>
          <w:noProof/>
        </w:rPr>
      </w:pPr>
      <w:r>
        <w:rPr>
          <w:noProof/>
        </w:rPr>
        <w:t xml:space="preserve">- Gib im Feld </w:t>
      </w:r>
      <w:r w:rsidR="00B4143C">
        <w:rPr>
          <w:i/>
          <w:iCs/>
          <w:noProof/>
        </w:rPr>
        <w:t>Navigation</w:t>
      </w:r>
      <w:r>
        <w:rPr>
          <w:i/>
          <w:iCs/>
          <w:noProof/>
        </w:rPr>
        <w:t xml:space="preserve"> nach</w:t>
      </w:r>
      <w:r>
        <w:rPr>
          <w:noProof/>
        </w:rPr>
        <w:t xml:space="preserve"> den Buchstaben y ein </w:t>
      </w:r>
    </w:p>
    <w:p w:rsidR="00987F85" w:rsidRDefault="00987F85">
      <w:pPr>
        <w:pStyle w:val="Aufgabe"/>
        <w:rPr>
          <w:noProof/>
        </w:rPr>
      </w:pPr>
      <w:r>
        <w:rPr>
          <w:noProof/>
        </w:rPr>
        <w:t>- Drücke die Eingabetaste</w:t>
      </w:r>
    </w:p>
    <w:p w:rsidR="00987F85" w:rsidRDefault="00987F85">
      <w:pPr>
        <w:pStyle w:val="Aufgabe"/>
        <w:rPr>
          <w:i/>
          <w:noProof/>
        </w:rPr>
      </w:pPr>
      <w:r>
        <w:rPr>
          <w:iCs/>
          <w:noProof/>
        </w:rPr>
        <w:t>Wie heißt das Wort?</w:t>
      </w:r>
    </w:p>
    <w:p w:rsidR="00987F85" w:rsidRDefault="00987F85">
      <w:pPr>
        <w:rPr>
          <w:rFonts w:ascii="Arial" w:hAnsi="Arial"/>
          <w:noProof/>
        </w:rPr>
      </w:pPr>
    </w:p>
    <w:p w:rsidR="00987F85" w:rsidRDefault="00B4143C">
      <w:pPr>
        <w:pStyle w:val="Fett1"/>
        <w:rPr>
          <w:noProof/>
        </w:rPr>
      </w:pPr>
      <w:r>
        <w:rPr>
          <w:noProof/>
        </w:rPr>
        <w:br w:type="page"/>
      </w:r>
      <w:r w:rsidR="00987F85">
        <w:rPr>
          <w:noProof/>
        </w:rPr>
        <w:lastRenderedPageBreak/>
        <w:t>Aufgabe 2: Manchmal wird’s komplizierter</w:t>
      </w:r>
    </w:p>
    <w:p w:rsidR="00301694" w:rsidRDefault="00301694">
      <w:pPr>
        <w:pStyle w:val="Aufgabe"/>
        <w:rPr>
          <w:noProof/>
        </w:rPr>
      </w:pPr>
      <w:r>
        <w:rPr>
          <w:noProof/>
        </w:rPr>
        <w:t>Suche</w:t>
      </w:r>
      <w:r w:rsidR="00987F85">
        <w:rPr>
          <w:noProof/>
        </w:rPr>
        <w:t xml:space="preserve"> nun das Wort „an“. </w:t>
      </w:r>
      <w:r>
        <w:rPr>
          <w:noProof/>
        </w:rPr>
        <w:t>Klicke nach jedem Ergebnis auf „Weitersuchen</w:t>
      </w:r>
    </w:p>
    <w:p w:rsidR="00301694" w:rsidRDefault="00987F85">
      <w:pPr>
        <w:pStyle w:val="Aufgabe"/>
        <w:rPr>
          <w:noProof/>
        </w:rPr>
      </w:pPr>
      <w:r>
        <w:rPr>
          <w:noProof/>
        </w:rPr>
        <w:t xml:space="preserve">Du stellst fest: Außer „an“ wird auch „lange“, „anfängst“ und „Anfang“ gefunden. Das kannst Du unterbinden, indem Du dem Computer befiehlst, </w:t>
      </w:r>
      <w:r w:rsidR="004F6146">
        <w:rPr>
          <w:noProof/>
        </w:rPr>
        <w:t>„</w:t>
      </w:r>
      <w:r>
        <w:rPr>
          <w:noProof/>
        </w:rPr>
        <w:t>an</w:t>
      </w:r>
      <w:r w:rsidR="004F6146">
        <w:rPr>
          <w:noProof/>
        </w:rPr>
        <w:t>“</w:t>
      </w:r>
      <w:r>
        <w:rPr>
          <w:noProof/>
        </w:rPr>
        <w:t xml:space="preserve"> nur als ganzes Wort und nur mit identischer Groß-/ Kleinschreibung zu suchen.</w:t>
      </w:r>
      <w:r w:rsidR="00301694">
        <w:rPr>
          <w:noProof/>
        </w:rPr>
        <w:t xml:space="preserve"> Dazu musst du im Suchen-Dialog auf die Schaltfläche „Erweitern“ klicken.</w:t>
      </w:r>
    </w:p>
    <w:p w:rsidR="00987F85" w:rsidRDefault="00987F85">
      <w:pPr>
        <w:pStyle w:val="Aufgabe"/>
        <w:rPr>
          <w:noProof/>
        </w:rPr>
      </w:pPr>
    </w:p>
    <w:p w:rsidR="00987F85" w:rsidRDefault="00987F85">
      <w:pPr>
        <w:pStyle w:val="Aufgabe"/>
        <w:rPr>
          <w:noProof/>
        </w:rPr>
      </w:pPr>
      <w:r>
        <w:rPr>
          <w:noProof/>
        </w:rPr>
        <w:t>Wie oft findest Du das Wort „</w:t>
      </w:r>
      <w:r>
        <w:rPr>
          <w:iCs/>
          <w:noProof/>
        </w:rPr>
        <w:t>an</w:t>
      </w:r>
      <w:r>
        <w:rPr>
          <w:i/>
          <w:noProof/>
        </w:rPr>
        <w:t xml:space="preserve">“ </w:t>
      </w:r>
      <w:r>
        <w:rPr>
          <w:noProof/>
        </w:rPr>
        <w:t>in diesem geamten Übungstext?</w:t>
      </w:r>
      <w:r>
        <w:rPr>
          <w:i/>
          <w:noProof/>
        </w:rPr>
        <w:t xml:space="preserve"> </w:t>
      </w:r>
    </w:p>
    <w:p w:rsidR="00301694" w:rsidRDefault="00301694">
      <w:pPr>
        <w:pStyle w:val="Fett1"/>
        <w:rPr>
          <w:noProof/>
        </w:rPr>
      </w:pPr>
    </w:p>
    <w:p w:rsidR="00987F85" w:rsidRDefault="00B4143C" w:rsidP="00987F85">
      <w:pPr>
        <w:pStyle w:val="Fett1"/>
        <w:rPr>
          <w:noProof/>
        </w:rPr>
      </w:pPr>
      <w:r>
        <w:rPr>
          <w:noProof/>
        </w:rPr>
        <w:br w:type="page"/>
      </w:r>
      <w:r w:rsidR="00987F85">
        <w:rPr>
          <w:noProof/>
        </w:rPr>
        <w:lastRenderedPageBreak/>
        <w:t>Aufgabe 3: Waschmittelwerbung für Autos</w:t>
      </w:r>
    </w:p>
    <w:p w:rsidR="00987F85" w:rsidRDefault="00987F85" w:rsidP="00987F85">
      <w:pPr>
        <w:pStyle w:val="Standard1"/>
        <w:rPr>
          <w:noProof/>
        </w:rPr>
      </w:pPr>
      <w:r>
        <w:rPr>
          <w:noProof/>
        </w:rPr>
        <w:t xml:space="preserve">Stell Dir vor, Du bist bei der Werbeagentur Müller, Meier und Müller damit beauftragt, für die Tester eines neuen Autos eine Pressemappe zu erstellen: Du bist gerade fertig, da ereilt Dich ein unerwarteter Schicksalsschlag: Der Hersteller hat aufgrund intensiver Marktforschung den Namen des Produkts von „Misto“ in „Finola“ geändert. </w:t>
      </w:r>
      <w:r>
        <w:rPr>
          <w:noProof/>
        </w:rPr>
        <w:br/>
        <w:t>Was tun? Alles einzeln abändern? Nicht mit dem Computer!</w:t>
      </w:r>
    </w:p>
    <w:p w:rsidR="00987F85" w:rsidRDefault="00987F85" w:rsidP="00987F85">
      <w:pPr>
        <w:pStyle w:val="Aufgabe"/>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 Markiere den Werbetext </w:t>
      </w:r>
    </w:p>
    <w:p w:rsidR="00987F85" w:rsidRDefault="00987F85" w:rsidP="00987F85">
      <w:pPr>
        <w:pStyle w:val="Aufgabe"/>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  (Word begrenzt die Suche zunächst auf den markierten Bereich)</w:t>
      </w:r>
    </w:p>
    <w:p w:rsidR="00987F85" w:rsidRDefault="00987F85" w:rsidP="00987F85">
      <w:pPr>
        <w:pStyle w:val="Aufgabe"/>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 Wähle </w:t>
      </w:r>
      <w:r>
        <w:rPr>
          <w:i/>
          <w:noProof/>
        </w:rPr>
        <w:t>Ersetzen</w:t>
      </w:r>
    </w:p>
    <w:p w:rsidR="00987F85" w:rsidRDefault="00987F85" w:rsidP="00987F85">
      <w:pPr>
        <w:pStyle w:val="Aufgabe"/>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 Gib bei </w:t>
      </w:r>
      <w:r>
        <w:rPr>
          <w:i/>
          <w:noProof/>
        </w:rPr>
        <w:t xml:space="preserve">Suchen nach </w:t>
      </w:r>
      <w:r>
        <w:rPr>
          <w:noProof/>
        </w:rPr>
        <w:t xml:space="preserve">das Wort </w:t>
      </w:r>
      <w:r>
        <w:rPr>
          <w:i/>
          <w:noProof/>
        </w:rPr>
        <w:t>Misto</w:t>
      </w:r>
      <w:r>
        <w:rPr>
          <w:noProof/>
        </w:rPr>
        <w:t xml:space="preserve"> und bei </w:t>
      </w:r>
      <w:r>
        <w:rPr>
          <w:i/>
          <w:noProof/>
        </w:rPr>
        <w:t xml:space="preserve">Ersetzen durch </w:t>
      </w:r>
      <w:r>
        <w:rPr>
          <w:noProof/>
        </w:rPr>
        <w:t xml:space="preserve">das Wort </w:t>
      </w:r>
      <w:r>
        <w:rPr>
          <w:i/>
          <w:noProof/>
        </w:rPr>
        <w:t xml:space="preserve">Finola </w:t>
      </w:r>
      <w:r>
        <w:rPr>
          <w:noProof/>
        </w:rPr>
        <w:t>ein.</w:t>
      </w:r>
    </w:p>
    <w:p w:rsidR="00987F85" w:rsidRDefault="00987F85" w:rsidP="00987F85">
      <w:pPr>
        <w:pStyle w:val="Aufgabe"/>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 Wähle </w:t>
      </w:r>
      <w:r>
        <w:rPr>
          <w:i/>
          <w:noProof/>
        </w:rPr>
        <w:t>Alle ersetzen</w:t>
      </w:r>
    </w:p>
    <w:p w:rsidR="00987F85" w:rsidRDefault="00987F85" w:rsidP="00987F85">
      <w:pPr>
        <w:pStyle w:val="Aufgabe"/>
        <w:pBdr>
          <w:top w:val="single" w:sz="4" w:space="1" w:color="auto" w:shadow="1"/>
          <w:left w:val="single" w:sz="4" w:space="4" w:color="auto" w:shadow="1"/>
          <w:bottom w:val="single" w:sz="4" w:space="1" w:color="auto" w:shadow="1"/>
          <w:right w:val="single" w:sz="4" w:space="4" w:color="auto" w:shadow="1"/>
        </w:pBdr>
        <w:rPr>
          <w:noProof/>
        </w:rPr>
      </w:pPr>
      <w:r>
        <w:rPr>
          <w:noProof/>
        </w:rPr>
        <w:t>- Beantworte die Frage, ob Word weitermachen soll, mit nein.</w:t>
      </w:r>
    </w:p>
    <w:p w:rsidR="00987F85" w:rsidRDefault="00987F85" w:rsidP="00987F85">
      <w:pPr>
        <w:pStyle w:val="Standard1"/>
        <w:pBdr>
          <w:top w:val="single" w:sz="4" w:space="1" w:color="auto" w:shadow="1"/>
          <w:left w:val="single" w:sz="4" w:space="4" w:color="auto" w:shadow="1"/>
          <w:bottom w:val="single" w:sz="4" w:space="1" w:color="auto" w:shadow="1"/>
          <w:right w:val="single" w:sz="4" w:space="4" w:color="auto" w:shadow="1"/>
        </w:pBdr>
        <w:rPr>
          <w:noProof/>
        </w:rPr>
      </w:pPr>
      <w:r>
        <w:rPr>
          <w:iCs/>
          <w:noProof/>
        </w:rPr>
        <w:t>Wie oft hat der Computer den Begriff ersetzt?</w:t>
      </w:r>
    </w:p>
    <w:p w:rsidR="00987F85" w:rsidRDefault="00987F85" w:rsidP="00987F85">
      <w:pPr>
        <w:rPr>
          <w:rFonts w:ascii="Times New Roman" w:hAnsi="Times New Roman"/>
          <w:noProof/>
        </w:rPr>
      </w:pPr>
      <w:r>
        <w:rPr>
          <w:rFonts w:ascii="Times New Roman" w:hAnsi="Times New Roman"/>
          <w:noProof/>
        </w:rPr>
        <w:t>Der neue Misto</w:t>
      </w:r>
    </w:p>
    <w:p w:rsidR="00987F85" w:rsidRDefault="00987F85" w:rsidP="00987F85">
      <w:pPr>
        <w:rPr>
          <w:rFonts w:ascii="Times New Roman" w:hAnsi="Times New Roman"/>
          <w:noProof/>
        </w:rPr>
      </w:pPr>
      <w:r>
        <w:rPr>
          <w:rFonts w:ascii="Times New Roman" w:hAnsi="Times New Roman"/>
          <w:noProof/>
        </w:rPr>
        <w:t>Mit dem neuen Misto rundet Leland seine Modellpalette nach oben ab. Dass der Basis-Misto schon für knapp 40000 DM zu haben ist, sollte nicht darüber hinwegtäuschen, dass der Misto ein ausgewachsenes Luxusgefährt darstellt. Er bietet einfach alles, von ABS bis Zentralverriegelung. Speziell für den Misto wurde ein neues Automatikgetriebe entwickelt.</w:t>
      </w:r>
    </w:p>
    <w:p w:rsidR="00987F85" w:rsidRDefault="00987F85" w:rsidP="00987F85">
      <w:pPr>
        <w:rPr>
          <w:noProof/>
        </w:rPr>
      </w:pPr>
      <w:r>
        <w:rPr>
          <w:rFonts w:ascii="Times New Roman" w:hAnsi="Times New Roman"/>
          <w:noProof/>
        </w:rPr>
        <w:t>Das Misto-charakteristische Fahrgefühl konnte Leland trotz einer Steigerung der Außenmaße bis zu 10% und des Gewichts um bis zu 30% in die neue Generation hinüberretten. Der Misto liegt auf der Straße wie ein Brett und hinterlässt dank seiner verwindungssteifen Karosserie ein Fast-Porsche-Feeling. Bei alledem ist er sparsam im Verbrauch. Der 2800 cm</w:t>
      </w:r>
      <w:r>
        <w:rPr>
          <w:rFonts w:ascii="Times New Roman" w:hAnsi="Times New Roman"/>
          <w:noProof/>
          <w:vertAlign w:val="superscript"/>
        </w:rPr>
        <w:t>3</w:t>
      </w:r>
      <w:r>
        <w:rPr>
          <w:rFonts w:ascii="Times New Roman" w:hAnsi="Times New Roman"/>
          <w:noProof/>
        </w:rPr>
        <w:t>-Misto schluckt gerade mal 9 Liter im Drittelmix. Da kommt Freude auf...</w:t>
      </w:r>
    </w:p>
    <w:p w:rsidR="00987F85" w:rsidRDefault="00987F85">
      <w:pPr>
        <w:pStyle w:val="Fett1"/>
        <w:rPr>
          <w:noProof/>
        </w:rPr>
      </w:pPr>
    </w:p>
    <w:p w:rsidR="00987F85" w:rsidRDefault="00B4143C">
      <w:pPr>
        <w:pStyle w:val="Fett1"/>
        <w:rPr>
          <w:noProof/>
        </w:rPr>
      </w:pPr>
      <w:r>
        <w:rPr>
          <w:noProof/>
        </w:rPr>
        <w:br w:type="page"/>
      </w:r>
      <w:r w:rsidR="00987F85">
        <w:rPr>
          <w:noProof/>
        </w:rPr>
        <w:lastRenderedPageBreak/>
        <w:t xml:space="preserve">Aufgabe 4: Suchen und </w:t>
      </w:r>
      <w:r w:rsidR="00FD363A">
        <w:rPr>
          <w:noProof/>
        </w:rPr>
        <w:t>Ersetzen</w:t>
      </w:r>
    </w:p>
    <w:p w:rsidR="00987F85" w:rsidRDefault="00BE18A2">
      <w:pPr>
        <w:pStyle w:val="Aufgabe"/>
        <w:rPr>
          <w:noProof/>
        </w:rPr>
      </w:pPr>
      <w:r>
        <w:rPr>
          <w:noProof/>
        </w:rPr>
        <w:t xml:space="preserve">Kopiere die Strophe des Liedes mehrfach. Alle Vokale werden in den Strophen jeweils durch a, e, i, o und u ersetzt. </w:t>
      </w:r>
      <w:r w:rsidR="00987F85">
        <w:rPr>
          <w:noProof/>
        </w:rPr>
        <w:t xml:space="preserve"> Verwende den Menübefehl </w:t>
      </w:r>
      <w:bookmarkStart w:id="0" w:name="_GoBack"/>
      <w:bookmarkEnd w:id="0"/>
      <w:r w:rsidR="00987F85">
        <w:rPr>
          <w:i/>
          <w:iCs/>
          <w:noProof/>
        </w:rPr>
        <w:t>Ersetzen</w:t>
      </w:r>
      <w:r w:rsidR="00987F85">
        <w:rPr>
          <w:noProof/>
        </w:rPr>
        <w:t xml:space="preserve">. </w:t>
      </w:r>
    </w:p>
    <w:p w:rsidR="00BE18A2" w:rsidRDefault="00BE18A2">
      <w:pPr>
        <w:pStyle w:val="Aufgabe"/>
        <w:rPr>
          <w:noProof/>
        </w:rPr>
      </w:pPr>
      <w:r>
        <w:rPr>
          <w:noProof/>
        </w:rPr>
        <w:t>Kontrabaß wird natürlich nicht mit ß, sondern mit ss geschrieben. Korrigiere zum Schluss durch Ersetzen!</w:t>
      </w:r>
    </w:p>
    <w:p w:rsidR="00BE18A2" w:rsidRDefault="00BE18A2">
      <w:pPr>
        <w:pStyle w:val="Aufgabe"/>
        <w:rPr>
          <w:noProof/>
        </w:rPr>
      </w:pPr>
    </w:p>
    <w:p w:rsidR="00987F85" w:rsidRDefault="00BE18A2">
      <w:r>
        <w:t xml:space="preserve">Drei Chinesen mit dem </w:t>
      </w:r>
      <w:proofErr w:type="spellStart"/>
      <w:r>
        <w:t>Kontrabaß</w:t>
      </w:r>
      <w:proofErr w:type="spellEnd"/>
      <w:r>
        <w:br/>
        <w:t>saßen auf der Straße und erzählten sich was.</w:t>
      </w:r>
      <w:r>
        <w:br/>
        <w:t>Da kam ein Polizist: "Ja was ist denn das?"</w:t>
      </w:r>
      <w:r>
        <w:br/>
        <w:t xml:space="preserve">Drei Chinesen mit dem </w:t>
      </w:r>
      <w:proofErr w:type="spellStart"/>
      <w:r>
        <w:t>Kontrabaß</w:t>
      </w:r>
      <w:proofErr w:type="spellEnd"/>
      <w:r>
        <w:t>.</w:t>
      </w:r>
    </w:p>
    <w:p w:rsidR="00BE18A2" w:rsidRPr="00BE18A2" w:rsidRDefault="00BE18A2">
      <w:pPr>
        <w:rPr>
          <w:rFonts w:ascii="Arial" w:hAnsi="Arial"/>
          <w:noProof/>
        </w:rPr>
      </w:pPr>
      <w:r w:rsidRPr="00BE18A2">
        <w:rPr>
          <w:rFonts w:ascii="Arial" w:hAnsi="Arial"/>
          <w:noProof/>
        </w:rPr>
        <w:t>Ersetzt durch a</w:t>
      </w:r>
    </w:p>
    <w:p w:rsidR="00BE18A2" w:rsidRDefault="00BE18A2">
      <w:proofErr w:type="spellStart"/>
      <w:r>
        <w:t>Dra</w:t>
      </w:r>
      <w:proofErr w:type="spellEnd"/>
      <w:r>
        <w:t xml:space="preserve"> </w:t>
      </w:r>
      <w:proofErr w:type="spellStart"/>
      <w:r>
        <w:t>Chanasan</w:t>
      </w:r>
      <w:proofErr w:type="spellEnd"/>
      <w:r>
        <w:t xml:space="preserve"> </w:t>
      </w:r>
      <w:proofErr w:type="spellStart"/>
      <w:r>
        <w:t>mat</w:t>
      </w:r>
      <w:proofErr w:type="spellEnd"/>
      <w:r>
        <w:t xml:space="preserve"> </w:t>
      </w:r>
      <w:proofErr w:type="spellStart"/>
      <w:r>
        <w:t>dam</w:t>
      </w:r>
      <w:proofErr w:type="spellEnd"/>
      <w:r>
        <w:t xml:space="preserve"> </w:t>
      </w:r>
      <w:proofErr w:type="spellStart"/>
      <w:r>
        <w:t>Kantrabaß</w:t>
      </w:r>
      <w:proofErr w:type="spellEnd"/>
      <w:r>
        <w:br/>
      </w:r>
      <w:r w:rsidR="00FD363A">
        <w:t>…</w:t>
      </w:r>
    </w:p>
    <w:p w:rsidR="00BE18A2" w:rsidRPr="00BE18A2" w:rsidRDefault="00BE18A2" w:rsidP="00BE18A2">
      <w:pPr>
        <w:rPr>
          <w:rFonts w:ascii="Arial" w:hAnsi="Arial"/>
          <w:noProof/>
        </w:rPr>
      </w:pPr>
      <w:r w:rsidRPr="00BE18A2">
        <w:rPr>
          <w:rFonts w:ascii="Arial" w:hAnsi="Arial"/>
          <w:noProof/>
        </w:rPr>
        <w:t xml:space="preserve">Ersetzt durch </w:t>
      </w:r>
      <w:r w:rsidR="001D37A3">
        <w:rPr>
          <w:rFonts w:ascii="Arial" w:hAnsi="Arial"/>
          <w:noProof/>
        </w:rPr>
        <w:t>e</w:t>
      </w:r>
    </w:p>
    <w:p w:rsidR="00BE18A2" w:rsidRPr="00BE18A2" w:rsidRDefault="00BE18A2">
      <w:pPr>
        <w:rPr>
          <w:rFonts w:ascii="Arial" w:hAnsi="Arial"/>
          <w:noProof/>
        </w:rPr>
      </w:pPr>
      <w:r w:rsidRPr="00BE18A2">
        <w:rPr>
          <w:rFonts w:ascii="Arial" w:hAnsi="Arial"/>
          <w:noProof/>
        </w:rPr>
        <w:t>…</w:t>
      </w:r>
    </w:p>
    <w:p w:rsidR="00BE18A2" w:rsidRPr="00BE18A2" w:rsidRDefault="00BE18A2">
      <w:pPr>
        <w:rPr>
          <w:rFonts w:ascii="Arial" w:hAnsi="Arial"/>
          <w:noProof/>
        </w:rPr>
      </w:pPr>
    </w:p>
    <w:p w:rsidR="001D37A3" w:rsidRPr="00BE18A2" w:rsidRDefault="001D37A3" w:rsidP="001D37A3">
      <w:pPr>
        <w:rPr>
          <w:rFonts w:ascii="Arial" w:hAnsi="Arial"/>
          <w:noProof/>
        </w:rPr>
      </w:pPr>
      <w:r w:rsidRPr="00BE18A2">
        <w:rPr>
          <w:rFonts w:ascii="Arial" w:hAnsi="Arial"/>
          <w:noProof/>
        </w:rPr>
        <w:t xml:space="preserve">Ersetzt durch </w:t>
      </w:r>
      <w:r>
        <w:rPr>
          <w:rFonts w:ascii="Arial" w:hAnsi="Arial"/>
          <w:noProof/>
        </w:rPr>
        <w:t>i</w:t>
      </w:r>
    </w:p>
    <w:p w:rsidR="001D37A3" w:rsidRPr="00BE18A2" w:rsidRDefault="001D37A3" w:rsidP="001D37A3">
      <w:pPr>
        <w:rPr>
          <w:rFonts w:ascii="Arial" w:hAnsi="Arial"/>
          <w:noProof/>
        </w:rPr>
      </w:pPr>
      <w:r w:rsidRPr="00BE18A2">
        <w:rPr>
          <w:rFonts w:ascii="Arial" w:hAnsi="Arial"/>
          <w:noProof/>
        </w:rPr>
        <w:t>…</w:t>
      </w:r>
    </w:p>
    <w:p w:rsidR="00987F85" w:rsidRPr="00BE18A2" w:rsidRDefault="00987F85">
      <w:pPr>
        <w:pStyle w:val="Fett1"/>
        <w:rPr>
          <w:noProof/>
        </w:rPr>
      </w:pPr>
    </w:p>
    <w:p w:rsidR="00987F85" w:rsidRDefault="00CE4026">
      <w:pPr>
        <w:pStyle w:val="Fett1"/>
        <w:rPr>
          <w:noProof/>
        </w:rPr>
      </w:pPr>
      <w:r>
        <w:rPr>
          <w:noProof/>
        </w:rPr>
        <w:br w:type="page"/>
      </w:r>
      <w:r w:rsidR="00987F85">
        <w:rPr>
          <w:noProof/>
        </w:rPr>
        <w:lastRenderedPageBreak/>
        <w:t>Aufgabe 5: Mitdenken erforderlich</w:t>
      </w:r>
    </w:p>
    <w:p w:rsidR="00987F85" w:rsidRDefault="00987F85">
      <w:pPr>
        <w:pStyle w:val="Standard1"/>
        <w:rPr>
          <w:noProof/>
        </w:rPr>
      </w:pPr>
      <w:r>
        <w:rPr>
          <w:noProof/>
        </w:rPr>
        <w:t xml:space="preserve">Nicht immer ist </w:t>
      </w:r>
      <w:r>
        <w:rPr>
          <w:i/>
          <w:noProof/>
        </w:rPr>
        <w:t>Suchen und Ersetzen</w:t>
      </w:r>
      <w:r>
        <w:rPr>
          <w:noProof/>
        </w:rPr>
        <w:t xml:space="preserve"> komplikationslos. Der Computer wird nämlich oft überschätzt. Dazu ein Beispiel:</w:t>
      </w:r>
    </w:p>
    <w:p w:rsidR="00987F85" w:rsidRDefault="00987F85">
      <w:pPr>
        <w:pStyle w:val="Standard1"/>
        <w:rPr>
          <w:noProof/>
        </w:rPr>
      </w:pPr>
      <w:r>
        <w:rPr>
          <w:noProof/>
        </w:rPr>
        <w:t xml:space="preserve">Bekanntlich streiten sich die Gelehrten um vieles, was andere Leute gar nicht kratzt. So wird die Anrede „du” nach der neuen Rechtschreibung kleingeschrieben. Auch in der alten Rechtschreibung gibt es eine Regel, dass die Anrede </w:t>
      </w:r>
      <w:r>
        <w:rPr>
          <w:i/>
          <w:noProof/>
        </w:rPr>
        <w:t xml:space="preserve">du </w:t>
      </w:r>
      <w:r>
        <w:rPr>
          <w:noProof/>
        </w:rPr>
        <w:t xml:space="preserve">in Lehrbüchern klein zu schreiben ist, nur in persönlichen Briefen groß. </w:t>
      </w:r>
    </w:p>
    <w:p w:rsidR="00987F85" w:rsidRDefault="00987F85">
      <w:pPr>
        <w:pStyle w:val="Standard1"/>
        <w:rPr>
          <w:noProof/>
        </w:rPr>
      </w:pPr>
      <w:r>
        <w:rPr>
          <w:noProof/>
        </w:rPr>
        <w:t xml:space="preserve">Kurz und gut: Die bisherigen </w:t>
      </w:r>
      <w:r>
        <w:rPr>
          <w:i/>
          <w:noProof/>
        </w:rPr>
        <w:t>Du</w:t>
      </w:r>
      <w:r>
        <w:rPr>
          <w:noProof/>
        </w:rPr>
        <w:t xml:space="preserve"> in diesem Übungstext 3 müssen fast alle klein geschrieben werden. </w:t>
      </w:r>
    </w:p>
    <w:p w:rsidR="00987F85" w:rsidRDefault="00987F85">
      <w:pPr>
        <w:pStyle w:val="Standard1"/>
        <w:rPr>
          <w:noProof/>
        </w:rPr>
      </w:pPr>
      <w:r>
        <w:rPr>
          <w:noProof/>
        </w:rPr>
        <w:t xml:space="preserve">Übrigens: Wenn Du vergisst </w:t>
      </w:r>
      <w:r>
        <w:rPr>
          <w:i/>
          <w:noProof/>
        </w:rPr>
        <w:t>Als ganzes Wort</w:t>
      </w:r>
      <w:r>
        <w:rPr>
          <w:noProof/>
        </w:rPr>
        <w:t xml:space="preserve"> oder </w:t>
      </w:r>
      <w:r>
        <w:rPr>
          <w:i/>
          <w:noProof/>
        </w:rPr>
        <w:t>Groß/Klein</w:t>
      </w:r>
      <w:r>
        <w:rPr>
          <w:i/>
          <w:noProof/>
        </w:rPr>
        <w:softHyphen/>
        <w:t>schreibung identisch</w:t>
      </w:r>
      <w:r>
        <w:rPr>
          <w:noProof/>
        </w:rPr>
        <w:t xml:space="preserve"> zu markieren, dann findet der Computer auch das </w:t>
      </w:r>
      <w:r>
        <w:rPr>
          <w:i/>
          <w:noProof/>
        </w:rPr>
        <w:t>du</w:t>
      </w:r>
      <w:r>
        <w:rPr>
          <w:noProof/>
        </w:rPr>
        <w:t xml:space="preserve"> in </w:t>
      </w:r>
      <w:r>
        <w:rPr>
          <w:i/>
          <w:noProof/>
        </w:rPr>
        <w:t>durch</w:t>
      </w:r>
      <w:r>
        <w:rPr>
          <w:noProof/>
        </w:rPr>
        <w:t xml:space="preserve"> und </w:t>
      </w:r>
      <w:r>
        <w:rPr>
          <w:i/>
          <w:noProof/>
        </w:rPr>
        <w:t>durchdringen</w:t>
      </w:r>
      <w:r>
        <w:rPr>
          <w:noProof/>
        </w:rPr>
        <w:t xml:space="preserve">. Das macht zwar nichts, denn in diesen Wörtern wird das </w:t>
      </w:r>
      <w:r>
        <w:rPr>
          <w:i/>
          <w:noProof/>
        </w:rPr>
        <w:t>du</w:t>
      </w:r>
      <w:r>
        <w:rPr>
          <w:noProof/>
        </w:rPr>
        <w:t xml:space="preserve"> sowieso klein geschrieben. Trotzdem kannst Du nicht alles auf einmal ersetzen. Du musst Dich diesmal bei jedem </w:t>
      </w:r>
      <w:r>
        <w:rPr>
          <w:i/>
          <w:noProof/>
        </w:rPr>
        <w:t>Du</w:t>
      </w:r>
      <w:r>
        <w:rPr>
          <w:noProof/>
        </w:rPr>
        <w:t xml:space="preserve"> fragen lassen, ob Du es ersetzen willst oder nicht. Dummerweise stehen nämlich einige Dus am Satzanfang. Und die würde der Computer beim automatischen Ersetzen ebenfalls klein schreiben.</w:t>
      </w:r>
    </w:p>
    <w:p w:rsidR="00987F85" w:rsidRDefault="00987F85">
      <w:pPr>
        <w:pStyle w:val="Standard1"/>
        <w:rPr>
          <w:noProof/>
        </w:rPr>
      </w:pPr>
      <w:r>
        <w:rPr>
          <w:noProof/>
        </w:rPr>
        <w:t>Außerdem: Hast Du Dir überlegt, dass Du auch „Dir“ durch „dir“ und „Dich“ durch „dich“ ersetzen musst?</w:t>
      </w:r>
    </w:p>
    <w:p w:rsidR="00987F85" w:rsidRDefault="00987F85">
      <w:pPr>
        <w:pStyle w:val="Aufgabe"/>
        <w:rPr>
          <w:noProof/>
        </w:rPr>
      </w:pPr>
      <w:r>
        <w:rPr>
          <w:noProof/>
        </w:rPr>
        <w:t>Auf geht’s: Tilge die Großschreibung von du, deiner, dich, dir...</w:t>
      </w:r>
    </w:p>
    <w:p w:rsidR="004F6146" w:rsidRDefault="00987F85" w:rsidP="004F6146">
      <w:pPr>
        <w:pStyle w:val="Aufgabe"/>
        <w:rPr>
          <w:noProof/>
        </w:rPr>
      </w:pPr>
      <w:r>
        <w:rPr>
          <w:noProof/>
        </w:rPr>
        <w:t>Und melde dich nicht eher zurück, bis alle Fälle geklärt sind.</w:t>
      </w:r>
    </w:p>
    <w:p w:rsidR="004F6146" w:rsidRDefault="004F6146">
      <w:pPr>
        <w:pStyle w:val="Fett1"/>
        <w:rPr>
          <w:noProof/>
        </w:rPr>
      </w:pPr>
    </w:p>
    <w:p w:rsidR="00987F85" w:rsidRDefault="00CE4026">
      <w:pPr>
        <w:pStyle w:val="Fett1"/>
        <w:rPr>
          <w:noProof/>
        </w:rPr>
      </w:pPr>
      <w:r>
        <w:rPr>
          <w:noProof/>
        </w:rPr>
        <w:br w:type="page"/>
      </w:r>
      <w:r w:rsidR="00987F85">
        <w:rPr>
          <w:noProof/>
        </w:rPr>
        <w:lastRenderedPageBreak/>
        <w:t>Aufgabe 6: Zur Belohnung</w:t>
      </w:r>
    </w:p>
    <w:p w:rsidR="00987F85" w:rsidRDefault="00987F85">
      <w:pPr>
        <w:rPr>
          <w:rFonts w:ascii="Times New Roman" w:hAnsi="Times New Roman"/>
          <w:noProof/>
        </w:rPr>
      </w:pPr>
      <w:r>
        <w:rPr>
          <w:rFonts w:ascii="Arial" w:hAnsi="Arial"/>
          <w:noProof/>
          <w:sz w:val="22"/>
        </w:rPr>
        <w:t xml:space="preserve">Wenn man etwas findig ist, kann man </w:t>
      </w:r>
      <w:r>
        <w:rPr>
          <w:rFonts w:ascii="Arial" w:hAnsi="Arial"/>
          <w:i/>
          <w:noProof/>
          <w:sz w:val="22"/>
        </w:rPr>
        <w:t>Ersetzen</w:t>
      </w:r>
      <w:r>
        <w:rPr>
          <w:rFonts w:ascii="Arial" w:hAnsi="Arial"/>
          <w:noProof/>
          <w:sz w:val="22"/>
        </w:rPr>
        <w:t xml:space="preserve"> aber auch als Arbeitserleichterung benutzen. Nimm an, Du schreibst ein längeres Referat über den Konservierungsstoff Hexamethylentetramin. Dann brauchst Du dieses elend lange Wort nicht jedesmal zu schreiben. Gib einfach HMT ein und ersetze zum Schluss alle HMTs durch den richtigen Begriff. Gut, gell? Für dich gibt es aber noch eine andere Aufgabe:</w:t>
      </w:r>
    </w:p>
    <w:p w:rsidR="00987F85" w:rsidRDefault="00987F85">
      <w:pPr>
        <w:pStyle w:val="Aufgabe"/>
        <w:rPr>
          <w:noProof/>
        </w:rPr>
      </w:pPr>
      <w:r>
        <w:rPr>
          <w:noProof/>
        </w:rPr>
        <w:t>1. Gliedere das folgende Gedicht in Versform und zentriere alle Zeilen</w:t>
      </w:r>
    </w:p>
    <w:p w:rsidR="00987F85" w:rsidRDefault="00987F85">
      <w:pPr>
        <w:pStyle w:val="Aufgabe"/>
        <w:rPr>
          <w:noProof/>
        </w:rPr>
      </w:pPr>
      <w:r>
        <w:rPr>
          <w:noProof/>
        </w:rPr>
        <w:t>2. Kopiere die erste Strophe als zweite Strophe</w:t>
      </w:r>
    </w:p>
    <w:p w:rsidR="00987F85" w:rsidRDefault="00987F85">
      <w:pPr>
        <w:pStyle w:val="Aufgabe"/>
        <w:rPr>
          <w:noProof/>
        </w:rPr>
      </w:pPr>
      <w:r>
        <w:rPr>
          <w:noProof/>
        </w:rPr>
        <w:t>3. Ersetze alle Vokale durch den Buchstaben a in der 2. Strophe</w:t>
      </w:r>
    </w:p>
    <w:p w:rsidR="00987F85" w:rsidRDefault="00987F85">
      <w:pPr>
        <w:pStyle w:val="Aufgabe"/>
        <w:rPr>
          <w:noProof/>
        </w:rPr>
      </w:pPr>
      <w:r>
        <w:rPr>
          <w:noProof/>
        </w:rPr>
        <w:t>4. Kopiere die zweite Strophe als dritte Strophe.</w:t>
      </w:r>
    </w:p>
    <w:p w:rsidR="00987F85" w:rsidRDefault="00987F85">
      <w:pPr>
        <w:pStyle w:val="Aufgabe"/>
        <w:rPr>
          <w:noProof/>
        </w:rPr>
      </w:pPr>
      <w:r>
        <w:rPr>
          <w:noProof/>
        </w:rPr>
        <w:t xml:space="preserve">5. Ersetze alle </w:t>
      </w:r>
      <w:r>
        <w:rPr>
          <w:i/>
          <w:noProof/>
        </w:rPr>
        <w:t>a</w:t>
      </w:r>
      <w:r>
        <w:rPr>
          <w:noProof/>
        </w:rPr>
        <w:t xml:space="preserve"> durch </w:t>
      </w:r>
      <w:r>
        <w:rPr>
          <w:i/>
          <w:noProof/>
        </w:rPr>
        <w:t>o</w:t>
      </w:r>
    </w:p>
    <w:p w:rsidR="00987F85" w:rsidRDefault="00987F85">
      <w:pPr>
        <w:rPr>
          <w:rFonts w:ascii="Times New Roman" w:hAnsi="Times New Roman"/>
          <w:noProof/>
        </w:rPr>
      </w:pPr>
      <w:r>
        <w:rPr>
          <w:rFonts w:ascii="Times New Roman" w:hAnsi="Times New Roman"/>
          <w:noProof/>
        </w:rPr>
        <w:t>Drei Chinesen mit dem Kontrabass saßen auf der Straße und erzählten sich was. Kam die Polizei, ja was ist denn das? Drei Chinesen mit dem Kontrabass.</w:t>
      </w:r>
    </w:p>
    <w:p w:rsidR="00987F85" w:rsidRDefault="00987F85">
      <w:pPr>
        <w:rPr>
          <w:rFonts w:ascii="Arial" w:hAnsi="Arial"/>
          <w:noProof/>
        </w:rPr>
      </w:pPr>
    </w:p>
    <w:p w:rsidR="00987F85" w:rsidRDefault="00CE4026">
      <w:pPr>
        <w:pStyle w:val="Fett1"/>
        <w:rPr>
          <w:noProof/>
        </w:rPr>
      </w:pPr>
      <w:r>
        <w:rPr>
          <w:noProof/>
        </w:rPr>
        <w:br w:type="page"/>
      </w:r>
      <w:r w:rsidR="00987F85">
        <w:rPr>
          <w:noProof/>
        </w:rPr>
        <w:lastRenderedPageBreak/>
        <w:t>Aufgabe 7: Und noch ein bisschen Blödsinn hinterher:</w:t>
      </w:r>
    </w:p>
    <w:p w:rsidR="00987F85" w:rsidRDefault="00987F85">
      <w:pPr>
        <w:pStyle w:val="Aufgabe"/>
        <w:rPr>
          <w:noProof/>
        </w:rPr>
      </w:pPr>
      <w:r>
        <w:rPr>
          <w:noProof/>
        </w:rPr>
        <w:t>Ersetze die Ziffern durch Silben. Markiere zunächst den betreffenden Bereich</w:t>
      </w:r>
    </w:p>
    <w:p w:rsidR="00987F85" w:rsidRDefault="00987F85">
      <w:pPr>
        <w:rPr>
          <w:rFonts w:ascii="Times New Roman" w:hAnsi="Times New Roman"/>
          <w:noProof/>
        </w:rPr>
      </w:pPr>
      <w:r>
        <w:rPr>
          <w:rFonts w:ascii="Times New Roman" w:hAnsi="Times New Roman"/>
          <w:noProof/>
        </w:rPr>
        <w:t>1 1fältiger 1siedler ver1t 1same Ver1smeier in 1e</w:t>
      </w:r>
      <w:r w:rsidR="004F6146">
        <w:rPr>
          <w:rFonts w:ascii="Times New Roman" w:hAnsi="Times New Roman"/>
          <w:noProof/>
        </w:rPr>
        <w:t>r „N1-zur-</w:t>
      </w:r>
      <w:r>
        <w:rPr>
          <w:rFonts w:ascii="Times New Roman" w:hAnsi="Times New Roman"/>
          <w:noProof/>
        </w:rPr>
        <w:t>Ver1s-Ver1samungs-Ver1igung”</w:t>
      </w:r>
    </w:p>
    <w:p w:rsidR="00987F85" w:rsidRDefault="00987F85">
      <w:pPr>
        <w:rPr>
          <w:rFonts w:ascii="Times New Roman" w:hAnsi="Times New Roman"/>
          <w:noProof/>
        </w:rPr>
      </w:pPr>
      <w:r>
        <w:rPr>
          <w:rFonts w:ascii="Times New Roman" w:hAnsi="Times New Roman"/>
          <w:noProof/>
        </w:rPr>
        <w:t>2 ent2te 2ge ver2feln an der 2fachen 2samkeit und gehen ent2.</w:t>
      </w:r>
    </w:p>
    <w:p w:rsidR="00987F85" w:rsidRPr="004F6146" w:rsidRDefault="00987F85" w:rsidP="004F6146">
      <w:pPr>
        <w:rPr>
          <w:rFonts w:ascii="Times New Roman" w:hAnsi="Times New Roman"/>
          <w:noProof/>
        </w:rPr>
      </w:pPr>
      <w:r>
        <w:rPr>
          <w:noProof/>
        </w:rPr>
        <w:t>8ung! N8s entf8 die W8el mit M8 eine s8e Schl8 um den versch8elten Sch8, dass es kr8. Nehmt euch in 8!</w:t>
      </w:r>
    </w:p>
    <w:p w:rsidR="00987F85" w:rsidRDefault="00987F85">
      <w:pPr>
        <w:pStyle w:val="Fett1"/>
        <w:rPr>
          <w:noProof/>
        </w:rPr>
      </w:pPr>
    </w:p>
    <w:p w:rsidR="00987F85" w:rsidRDefault="00CE4026">
      <w:pPr>
        <w:pStyle w:val="Fett1"/>
        <w:rPr>
          <w:noProof/>
        </w:rPr>
      </w:pPr>
      <w:r>
        <w:rPr>
          <w:noProof/>
        </w:rPr>
        <w:br w:type="page"/>
      </w:r>
      <w:r w:rsidR="00987F85">
        <w:rPr>
          <w:noProof/>
        </w:rPr>
        <w:lastRenderedPageBreak/>
        <w:t>Aufgabe 8: Für Fortgeschrittene</w:t>
      </w:r>
    </w:p>
    <w:p w:rsidR="00987F85" w:rsidRDefault="00987F85">
      <w:pPr>
        <w:pBdr>
          <w:top w:val="single" w:sz="4" w:space="1" w:color="auto" w:shadow="1"/>
          <w:left w:val="single" w:sz="4" w:space="4" w:color="auto" w:shadow="1"/>
          <w:bottom w:val="single" w:sz="4" w:space="1" w:color="auto" w:shadow="1"/>
          <w:right w:val="single" w:sz="4" w:space="4" w:color="auto" w:shadow="1"/>
        </w:pBdr>
        <w:rPr>
          <w:rFonts w:ascii="Arial" w:hAnsi="Arial"/>
          <w:noProof/>
        </w:rPr>
      </w:pPr>
      <w:r>
        <w:rPr>
          <w:rFonts w:ascii="Arial" w:hAnsi="Arial"/>
          <w:noProof/>
        </w:rPr>
        <w:t xml:space="preserve">Für Spezialisten: Wenn du im Dialog </w:t>
      </w:r>
      <w:r>
        <w:rPr>
          <w:rFonts w:ascii="Arial" w:hAnsi="Arial"/>
          <w:i/>
          <w:iCs/>
          <w:noProof/>
        </w:rPr>
        <w:t>Suchen und Ersetzen</w:t>
      </w:r>
      <w:r>
        <w:rPr>
          <w:rFonts w:ascii="Arial" w:hAnsi="Arial"/>
          <w:noProof/>
        </w:rPr>
        <w:t xml:space="preserve"> auf </w:t>
      </w:r>
      <w:r>
        <w:rPr>
          <w:rFonts w:ascii="Arial" w:hAnsi="Arial"/>
          <w:i/>
          <w:iCs/>
          <w:noProof/>
        </w:rPr>
        <w:t>Erweitern</w:t>
      </w:r>
      <w:r>
        <w:rPr>
          <w:rFonts w:ascii="Arial" w:hAnsi="Arial"/>
          <w:noProof/>
        </w:rPr>
        <w:t xml:space="preserve"> klickst, zeigen sich dir einige spezielle Möglichkeiten. Probiere Folgendes:</w:t>
      </w:r>
    </w:p>
    <w:p w:rsidR="004F6146" w:rsidRDefault="00987F85">
      <w:pPr>
        <w:pBdr>
          <w:top w:val="single" w:sz="4" w:space="1" w:color="auto" w:shadow="1"/>
          <w:left w:val="single" w:sz="4" w:space="4" w:color="auto" w:shadow="1"/>
          <w:bottom w:val="single" w:sz="4" w:space="1" w:color="auto" w:shadow="1"/>
          <w:right w:val="single" w:sz="4" w:space="4" w:color="auto" w:shadow="1"/>
        </w:pBdr>
        <w:rPr>
          <w:rFonts w:ascii="Arial" w:hAnsi="Arial"/>
          <w:noProof/>
        </w:rPr>
      </w:pPr>
      <w:r>
        <w:rPr>
          <w:rFonts w:ascii="Arial" w:hAnsi="Arial"/>
          <w:noProof/>
        </w:rPr>
        <w:t xml:space="preserve">Markiere das folgende Gedicht. </w:t>
      </w:r>
      <w:r w:rsidR="004F6146">
        <w:rPr>
          <w:rFonts w:ascii="Arial" w:hAnsi="Arial"/>
          <w:noProof/>
        </w:rPr>
        <w:t xml:space="preserve">(Kennst Du es noch?). </w:t>
      </w:r>
      <w:r>
        <w:rPr>
          <w:rFonts w:ascii="Arial" w:hAnsi="Arial"/>
          <w:noProof/>
        </w:rPr>
        <w:t xml:space="preserve">Ersetze darin die Doppelschrägstriche durch zwei Absatzmarken, anschließend die einfachen Schrägstriche durch eine Absatzmarke. </w:t>
      </w:r>
    </w:p>
    <w:p w:rsidR="00987F85" w:rsidRDefault="00987F85" w:rsidP="00987F85">
      <w:pPr>
        <w:pBdr>
          <w:top w:val="single" w:sz="4" w:space="1" w:color="auto" w:shadow="1"/>
          <w:left w:val="single" w:sz="4" w:space="4" w:color="auto" w:shadow="1"/>
          <w:bottom w:val="single" w:sz="4" w:space="1" w:color="auto" w:shadow="1"/>
          <w:right w:val="single" w:sz="4" w:space="4" w:color="auto" w:shadow="1"/>
        </w:pBdr>
        <w:rPr>
          <w:rFonts w:ascii="Arial" w:hAnsi="Arial"/>
          <w:noProof/>
        </w:rPr>
      </w:pPr>
      <w:r>
        <w:rPr>
          <w:rFonts w:ascii="Arial" w:hAnsi="Arial"/>
          <w:noProof/>
        </w:rPr>
        <w:t xml:space="preserve">Absatzmarken werden im Dialogfeld durch Anklicken von </w:t>
      </w:r>
      <w:r>
        <w:rPr>
          <w:rFonts w:ascii="Arial" w:hAnsi="Arial"/>
          <w:i/>
          <w:iCs/>
          <w:noProof/>
        </w:rPr>
        <w:t>Sonstiges</w:t>
      </w:r>
      <w:r w:rsidR="004F6146">
        <w:rPr>
          <w:rFonts w:ascii="Arial" w:hAnsi="Arial"/>
          <w:noProof/>
        </w:rPr>
        <w:t xml:space="preserve"> oder manuelle Eingabe von ^p</w:t>
      </w:r>
      <w:r>
        <w:rPr>
          <w:rFonts w:ascii="Arial" w:hAnsi="Arial"/>
          <w:noProof/>
        </w:rPr>
        <w:t xml:space="preserve"> erzeugt.</w:t>
      </w:r>
    </w:p>
    <w:p w:rsidR="00987F85" w:rsidRDefault="00987F85">
      <w:pPr>
        <w:rPr>
          <w:rFonts w:ascii="Times New Roman" w:hAnsi="Times New Roman"/>
          <w:noProof/>
        </w:rPr>
      </w:pPr>
      <w:r>
        <w:rPr>
          <w:rFonts w:ascii="Times New Roman" w:hAnsi="Times New Roman"/>
          <w:noProof/>
        </w:rPr>
        <w:t>Anto-Logie</w:t>
      </w:r>
    </w:p>
    <w:p w:rsidR="00987F85" w:rsidRPr="00987F85" w:rsidRDefault="00987F85">
      <w:pPr>
        <w:rPr>
          <w:b/>
          <w:noProof/>
        </w:rPr>
      </w:pPr>
      <w:r>
        <w:rPr>
          <w:rFonts w:ascii="Times New Roman" w:hAnsi="Times New Roman"/>
          <w:noProof/>
        </w:rPr>
        <w:t xml:space="preserve">Vor Zeiten lebte wie bekannt / als größter Säuger der Gigant, // wobei „gig“ eine Zahl ist, die / es nicht mehr gibt, so groß war sie. // Doch jene Größe schwand wie Rauch, / Zeit gab’s genug und Zahlen auch. // Bis eines Tags ein winzig Ding, / der Zwölef-Ant, das Reich empfing. // Wo blieb sein Reich, wo blieb er selb? / Sein Bein wird im Museum gelb. // Zwar gab die gütige Natur, / den Elefanten uns dafur. // Jedoch der Pulverpavian, / der Mensch, voll Gier nach seinem Zahn, // erschießt ihn, statt ihm Zeit zu lassen, / zum Zehen-Anten zu verblassen. // Oh Klub zum Schutz der wilden Tiere, / hilf, dass der Mensch nicht ruiniere // die Sprossen dieser Riesenleiter, / die stets noch weiter führt und weiter. // Wie dankbar wird der Ant dir sein, / lässt du ihn wachsen und gedeih’n, // bis er dereinst im Nebel hinten, / als Nuel-Ant wird still verschwinden. </w:t>
      </w:r>
      <w:r w:rsidR="004F6146">
        <w:rPr>
          <w:rFonts w:ascii="Times New Roman" w:hAnsi="Times New Roman"/>
          <w:noProof/>
        </w:rPr>
        <w:t>/</w:t>
      </w:r>
      <w:r>
        <w:rPr>
          <w:rFonts w:ascii="Times New Roman" w:hAnsi="Times New Roman"/>
          <w:noProof/>
        </w:rPr>
        <w:t>(Christian Morgenstern)</w:t>
      </w:r>
    </w:p>
    <w:p w:rsidR="00987F85" w:rsidRDefault="00987F85">
      <w:pPr>
        <w:rPr>
          <w:rFonts w:ascii="Arial" w:hAnsi="Arial"/>
          <w:noProof/>
        </w:rPr>
      </w:pPr>
    </w:p>
    <w:p w:rsidR="00987F85" w:rsidRDefault="00CE4026">
      <w:pPr>
        <w:pStyle w:val="Fett1"/>
        <w:rPr>
          <w:noProof/>
        </w:rPr>
      </w:pPr>
      <w:r>
        <w:rPr>
          <w:noProof/>
        </w:rPr>
        <w:br w:type="page"/>
      </w:r>
      <w:r w:rsidR="00987F85">
        <w:rPr>
          <w:noProof/>
        </w:rPr>
        <w:lastRenderedPageBreak/>
        <w:t>Aufgabe 9: Zum Schluss ein bisschen Statistik</w:t>
      </w:r>
    </w:p>
    <w:p w:rsidR="00987F85" w:rsidRDefault="00987F85">
      <w:pPr>
        <w:pStyle w:val="Aufgabe"/>
        <w:rPr>
          <w:noProof/>
        </w:rPr>
      </w:pPr>
      <w:r>
        <w:rPr>
          <w:noProof/>
        </w:rPr>
        <w:t>Schätze, wie</w:t>
      </w:r>
      <w:r w:rsidR="004F6146">
        <w:rPr>
          <w:noProof/>
        </w:rPr>
        <w:t xml:space="preserve"> </w:t>
      </w:r>
      <w:r>
        <w:rPr>
          <w:noProof/>
        </w:rPr>
        <w:t>viel Kommas in diesem ganzen</w:t>
      </w:r>
      <w:r w:rsidR="004F6146">
        <w:rPr>
          <w:noProof/>
        </w:rPr>
        <w:t xml:space="preserve"> </w:t>
      </w:r>
      <w:r>
        <w:rPr>
          <w:noProof/>
        </w:rPr>
        <w:t xml:space="preserve">Übungstext vorkommen? </w:t>
      </w:r>
    </w:p>
    <w:p w:rsidR="004F6146" w:rsidRDefault="00987F85">
      <w:pPr>
        <w:pStyle w:val="Aufgabe"/>
        <w:rPr>
          <w:noProof/>
        </w:rPr>
      </w:pPr>
      <w:r>
        <w:rPr>
          <w:noProof/>
        </w:rPr>
        <w:t xml:space="preserve">Nein, nicht zählen. Gib einfach ein </w:t>
      </w:r>
    </w:p>
    <w:p w:rsidR="004F6146" w:rsidRDefault="00906785">
      <w:pPr>
        <w:pStyle w:val="Aufgabe"/>
        <w:rPr>
          <w:noProof/>
        </w:rPr>
      </w:pPr>
      <w:r w:rsidRPr="00BD55A5">
        <w:rPr>
          <w:i/>
          <w:noProof/>
          <w:lang w:bidi="ar-SA"/>
        </w:rPr>
        <w:drawing>
          <wp:inline distT="0" distB="0" distL="0" distR="0">
            <wp:extent cx="5105400" cy="197167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1971675"/>
                    </a:xfrm>
                    <a:prstGeom prst="rect">
                      <a:avLst/>
                    </a:prstGeom>
                    <a:noFill/>
                    <a:ln>
                      <a:noFill/>
                    </a:ln>
                  </pic:spPr>
                </pic:pic>
              </a:graphicData>
            </a:graphic>
          </wp:inline>
        </w:drawing>
      </w:r>
      <w:r w:rsidR="00987F85">
        <w:rPr>
          <w:i/>
          <w:noProof/>
        </w:rPr>
        <w:t>Suc</w:t>
      </w:r>
      <w:r w:rsidR="004F6146">
        <w:rPr>
          <w:i/>
          <w:noProof/>
        </w:rPr>
        <w:t xml:space="preserve">, </w:t>
      </w:r>
      <w:r w:rsidR="00987F85" w:rsidRPr="004F6146">
        <w:rPr>
          <w:noProof/>
        </w:rPr>
        <w:t>und</w:t>
      </w:r>
      <w:r w:rsidR="004F6146">
        <w:rPr>
          <w:noProof/>
        </w:rPr>
        <w:t xml:space="preserve"> klicke</w:t>
      </w:r>
      <w:r w:rsidR="00987F85">
        <w:rPr>
          <w:noProof/>
        </w:rPr>
        <w:t xml:space="preserve"> </w:t>
      </w:r>
      <w:r w:rsidR="00987F85">
        <w:rPr>
          <w:i/>
          <w:noProof/>
        </w:rPr>
        <w:t>Alle ersetzen</w:t>
      </w:r>
      <w:r w:rsidR="00987F85">
        <w:rPr>
          <w:noProof/>
        </w:rPr>
        <w:t xml:space="preserve">. </w:t>
      </w:r>
    </w:p>
    <w:p w:rsidR="00987F85" w:rsidRDefault="00987F85">
      <w:pPr>
        <w:pStyle w:val="Aufgabe"/>
        <w:rPr>
          <w:noProof/>
        </w:rPr>
      </w:pPr>
      <w:r>
        <w:rPr>
          <w:noProof/>
        </w:rPr>
        <w:t>Dann bekommst Du zum Schluss die Anzahl der ersetzten Kommas angezeigt.</w:t>
      </w:r>
    </w:p>
    <w:p w:rsidR="00987F85" w:rsidRDefault="00987F85">
      <w:pPr>
        <w:pStyle w:val="Aufgabe"/>
        <w:rPr>
          <w:i/>
          <w:noProof/>
        </w:rPr>
      </w:pPr>
      <w:r>
        <w:rPr>
          <w:noProof/>
        </w:rPr>
        <w:t>Wieviel Kommas enthält dieser Text?</w:t>
      </w:r>
    </w:p>
    <w:p w:rsidR="00987F85" w:rsidRDefault="00987F85">
      <w:pPr>
        <w:rPr>
          <w:rFonts w:ascii="Arial" w:hAnsi="Arial"/>
          <w:i/>
          <w:noProof/>
        </w:rPr>
      </w:pPr>
    </w:p>
    <w:p w:rsidR="00987F85" w:rsidRDefault="00987F85">
      <w:pPr>
        <w:pStyle w:val="Fett1"/>
        <w:rPr>
          <w:noProof/>
        </w:rPr>
      </w:pPr>
      <w:r>
        <w:rPr>
          <w:noProof/>
        </w:rPr>
        <w:t>Speichere den geänderten Übungstext ab!</w:t>
      </w:r>
    </w:p>
    <w:p w:rsidR="00987F85" w:rsidRDefault="00987F85">
      <w:pPr>
        <w:pStyle w:val="Fett1"/>
        <w:rPr>
          <w:b w:val="0"/>
          <w:bCs/>
          <w:noProof/>
        </w:rPr>
      </w:pPr>
    </w:p>
    <w:sectPr w:rsidR="00987F85">
      <w:footnotePr>
        <w:pos w:val="sectEnd"/>
      </w:footnotePr>
      <w:pgSz w:w="11906" w:h="16840"/>
      <w:pgMar w:top="426" w:right="2267" w:bottom="42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pos w:val="sectEnd"/>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94"/>
    <w:rsid w:val="00030804"/>
    <w:rsid w:val="00153AC4"/>
    <w:rsid w:val="001D37A3"/>
    <w:rsid w:val="002F5BE3"/>
    <w:rsid w:val="00301694"/>
    <w:rsid w:val="004F6146"/>
    <w:rsid w:val="00906785"/>
    <w:rsid w:val="00987F85"/>
    <w:rsid w:val="00AE5C3F"/>
    <w:rsid w:val="00B4143C"/>
    <w:rsid w:val="00BE18A2"/>
    <w:rsid w:val="00BE4B7E"/>
    <w:rsid w:val="00CE4026"/>
    <w:rsid w:val="00FD363A"/>
    <w:rsid w:val="00FE5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44B58"/>
  <w15:chartTrackingRefBased/>
  <w15:docId w15:val="{35227B1A-D7D2-4C0C-BD37-0AE67CDA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67"/>
        <w:tab w:val="left" w:pos="1134"/>
        <w:tab w:val="right" w:leader="dot" w:pos="9072"/>
      </w:tabs>
      <w:spacing w:after="120"/>
    </w:pPr>
    <w:rPr>
      <w:rFonts w:ascii="CG Times" w:hAnsi="CG Times"/>
      <w:kern w:val="16"/>
      <w:sz w:val="24"/>
      <w:lang w:bidi="he-IL"/>
    </w:rPr>
  </w:style>
  <w:style w:type="paragraph" w:styleId="berschrift1">
    <w:name w:val="heading 1"/>
    <w:basedOn w:val="Standard"/>
    <w:next w:val="Standard"/>
    <w:qFormat/>
    <w:pPr>
      <w:spacing w:before="240" w:after="60"/>
      <w:outlineLvl w:val="0"/>
    </w:pPr>
    <w:rPr>
      <w:rFonts w:ascii="Arial" w:hAnsi="Arial"/>
      <w:b/>
      <w:sz w:val="28"/>
    </w:rPr>
  </w:style>
  <w:style w:type="paragraph" w:styleId="berschrift2">
    <w:name w:val="heading 2"/>
    <w:basedOn w:val="Standard"/>
    <w:next w:val="Standard"/>
    <w:qFormat/>
    <w:pPr>
      <w:spacing w:before="240" w:after="60"/>
      <w:outlineLvl w:val="1"/>
    </w:pPr>
    <w:rPr>
      <w:rFonts w:ascii="Arial" w:hAnsi="Arial"/>
      <w:b/>
      <w:i/>
    </w:rPr>
  </w:style>
  <w:style w:type="paragraph" w:styleId="berschrift3">
    <w:name w:val="heading 3"/>
    <w:basedOn w:val="Standard"/>
    <w:next w:val="Standardeinzug"/>
    <w:qFormat/>
    <w:pPr>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Fett1">
    <w:name w:val="Fett1"/>
    <w:basedOn w:val="Standard"/>
    <w:rPr>
      <w:rFonts w:ascii="Arial" w:hAnsi="Arial"/>
      <w:b/>
      <w:sz w:val="22"/>
    </w:rPr>
  </w:style>
  <w:style w:type="paragraph" w:customStyle="1" w:styleId="Aufgabe">
    <w:name w:val="Aufgabe"/>
    <w:basedOn w:val="Standard"/>
    <w:pPr>
      <w:pBdr>
        <w:top w:val="single" w:sz="6" w:space="1" w:color="auto" w:shadow="1"/>
        <w:left w:val="single" w:sz="6" w:space="1" w:color="auto" w:shadow="1"/>
        <w:bottom w:val="single" w:sz="6" w:space="1" w:color="auto" w:shadow="1"/>
        <w:right w:val="single" w:sz="6" w:space="1" w:color="auto" w:shadow="1"/>
      </w:pBdr>
    </w:pPr>
    <w:rPr>
      <w:rFonts w:ascii="Arial" w:hAnsi="Arial"/>
      <w:sz w:val="22"/>
    </w:rPr>
  </w:style>
  <w:style w:type="paragraph" w:customStyle="1" w:styleId="Standard1">
    <w:name w:val="Standard1"/>
    <w:basedOn w:val="Standard"/>
    <w:rPr>
      <w:rFonts w:ascii="Arial" w:hAnsi="Arial"/>
      <w:sz w:val="22"/>
    </w:rPr>
  </w:style>
  <w:style w:type="paragraph" w:customStyle="1" w:styleId="bung">
    <w:name w:val="Übung"/>
    <w:basedOn w:val="Standard"/>
    <w:pPr>
      <w:tabs>
        <w:tab w:val="clear" w:pos="567"/>
        <w:tab w:val="clear" w:pos="1134"/>
        <w:tab w:val="clear" w:pos="9072"/>
      </w:tabs>
      <w:spacing w:after="0"/>
    </w:pPr>
    <w:rPr>
      <w:rFonts w:ascii="Arial" w:hAnsi="Arial"/>
      <w:kern w:val="0"/>
      <w:sz w:val="22"/>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6\UEB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UEBUNG.DOT</Template>
  <TotalTime>0</TotalTime>
  <Pages>9</Pages>
  <Words>1145</Words>
  <Characters>6091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Übungstext 5: Voll der Luxus</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Übungstext 5: Voll der Luxus</dc:title>
  <dc:subject/>
  <dc:creator>Reinhard Atzbach</dc:creator>
  <cp:keywords/>
  <dc:description/>
  <cp:lastModifiedBy>Windows-Benutzer</cp:lastModifiedBy>
  <cp:revision>8</cp:revision>
  <cp:lastPrinted>1899-12-31T23:00:00Z</cp:lastPrinted>
  <dcterms:created xsi:type="dcterms:W3CDTF">2018-02-24T12:18:00Z</dcterms:created>
  <dcterms:modified xsi:type="dcterms:W3CDTF">2018-03-26T10:12:00Z</dcterms:modified>
</cp:coreProperties>
</file>